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07" w:rsidRPr="003C70CE" w:rsidRDefault="00F86A07">
      <w:pPr>
        <w:rPr>
          <w:rFonts w:ascii="BIZ UDゴシック" w:eastAsia="BIZ UDゴシック" w:hAnsi="BIZ UDゴシック"/>
          <w:sz w:val="24"/>
        </w:rPr>
      </w:pPr>
      <w:r w:rsidRPr="003C70CE">
        <w:rPr>
          <w:rFonts w:ascii="BIZ UDゴシック" w:eastAsia="BIZ UDゴシック" w:hAnsi="BIZ UDゴシック"/>
          <w:sz w:val="24"/>
        </w:rPr>
        <w:t>企業研究ノート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135"/>
        <w:gridCol w:w="448"/>
        <w:gridCol w:w="1583"/>
        <w:gridCol w:w="1583"/>
        <w:gridCol w:w="72"/>
        <w:gridCol w:w="1275"/>
        <w:gridCol w:w="236"/>
        <w:gridCol w:w="1583"/>
        <w:gridCol w:w="1583"/>
      </w:tblGrid>
      <w:tr w:rsidR="00F86A07" w:rsidRPr="003C70CE" w:rsidTr="00DF7315">
        <w:trPr>
          <w:trHeight w:val="71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A07" w:rsidRPr="003C70CE" w:rsidRDefault="00F86A07" w:rsidP="003C70CE">
            <w:pPr>
              <w:jc w:val="center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企業名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A07" w:rsidRPr="003C70CE" w:rsidRDefault="00F86A07" w:rsidP="003C70CE">
            <w:pPr>
              <w:jc w:val="center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代表者名</w:t>
            </w:r>
          </w:p>
          <w:p w:rsidR="00F86A07" w:rsidRPr="003C70CE" w:rsidRDefault="00F86A07" w:rsidP="003C70CE">
            <w:pPr>
              <w:jc w:val="center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（出身校）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/>
              </w:rPr>
            </w:pPr>
          </w:p>
        </w:tc>
      </w:tr>
      <w:tr w:rsidR="00F86A07" w:rsidRPr="003C70CE" w:rsidTr="00DF7315">
        <w:trPr>
          <w:trHeight w:val="73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70CE" w:rsidRPr="003C70CE" w:rsidRDefault="00F86A07" w:rsidP="003C70CE">
            <w:pPr>
              <w:jc w:val="center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業界名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CE" w:rsidRPr="003C70CE" w:rsidRDefault="003C70CE" w:rsidP="002B70C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A07" w:rsidRPr="003C70CE" w:rsidRDefault="00F86A07" w:rsidP="003C70CE">
            <w:pPr>
              <w:jc w:val="center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関連業界名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/>
              </w:rPr>
            </w:pPr>
          </w:p>
        </w:tc>
      </w:tr>
      <w:tr w:rsidR="00F86A07" w:rsidRPr="003C70CE" w:rsidTr="00DF7315">
        <w:trPr>
          <w:trHeight w:val="712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A07" w:rsidRPr="003C70CE" w:rsidRDefault="00F86A07" w:rsidP="003C70CE">
            <w:pPr>
              <w:jc w:val="center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所在地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vAlign w:val="center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6A07" w:rsidRPr="003C70CE" w:rsidRDefault="00F86A07" w:rsidP="003C70CE">
            <w:pPr>
              <w:jc w:val="center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連絡先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/>
              </w:rPr>
            </w:pPr>
          </w:p>
        </w:tc>
      </w:tr>
      <w:tr w:rsidR="001B7027" w:rsidRPr="003C70CE" w:rsidTr="001B7027">
        <w:trPr>
          <w:trHeight w:val="357"/>
        </w:trPr>
        <w:tc>
          <w:tcPr>
            <w:tcW w:w="1583" w:type="dxa"/>
            <w:gridSpan w:val="2"/>
            <w:shd w:val="clear" w:color="auto" w:fill="D9D9D9" w:themeFill="background1" w:themeFillShade="D9"/>
          </w:tcPr>
          <w:p w:rsidR="001B7027" w:rsidRPr="003C70CE" w:rsidRDefault="001B7027" w:rsidP="002B70C8">
            <w:pPr>
              <w:jc w:val="center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設立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1B7027" w:rsidRPr="003C70CE" w:rsidRDefault="001B7027" w:rsidP="002B70C8">
            <w:pPr>
              <w:jc w:val="center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資本金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1B7027" w:rsidRPr="003C70CE" w:rsidRDefault="001B7027" w:rsidP="00E0029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株式区分</w:t>
            </w:r>
          </w:p>
        </w:tc>
        <w:tc>
          <w:tcPr>
            <w:tcW w:w="1583" w:type="dxa"/>
            <w:gridSpan w:val="3"/>
            <w:shd w:val="clear" w:color="auto" w:fill="D9D9D9" w:themeFill="background1" w:themeFillShade="D9"/>
          </w:tcPr>
          <w:p w:rsidR="001B7027" w:rsidRPr="003C70CE" w:rsidRDefault="001B7027" w:rsidP="002B70C8">
            <w:pPr>
              <w:jc w:val="center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従業員数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1B7027" w:rsidRPr="003C70CE" w:rsidRDefault="001B7027" w:rsidP="001B702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売上高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1B7027" w:rsidRPr="003C70CE" w:rsidRDefault="001B7027" w:rsidP="002B70C8">
            <w:pPr>
              <w:jc w:val="center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経常利益</w:t>
            </w:r>
          </w:p>
        </w:tc>
      </w:tr>
      <w:tr w:rsidR="001B7027" w:rsidRPr="003C70CE" w:rsidTr="00DF7315">
        <w:trPr>
          <w:trHeight w:val="742"/>
        </w:trPr>
        <w:tc>
          <w:tcPr>
            <w:tcW w:w="1583" w:type="dxa"/>
            <w:gridSpan w:val="2"/>
            <w:vAlign w:val="center"/>
          </w:tcPr>
          <w:p w:rsidR="001B7027" w:rsidRPr="003C70CE" w:rsidRDefault="001B7027" w:rsidP="00410E75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83" w:type="dxa"/>
            <w:vAlign w:val="center"/>
          </w:tcPr>
          <w:p w:rsidR="001B7027" w:rsidRPr="003C70CE" w:rsidRDefault="001B7027" w:rsidP="00410E7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3" w:type="dxa"/>
            <w:vAlign w:val="center"/>
          </w:tcPr>
          <w:p w:rsidR="001B7027" w:rsidRPr="003C70CE" w:rsidRDefault="001B7027" w:rsidP="00410E7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1B7027" w:rsidRPr="003C70CE" w:rsidRDefault="001B7027" w:rsidP="00410E7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3" w:type="dxa"/>
            <w:vAlign w:val="center"/>
          </w:tcPr>
          <w:p w:rsidR="001B7027" w:rsidRPr="003C70CE" w:rsidRDefault="001B7027" w:rsidP="00410E7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3" w:type="dxa"/>
            <w:vAlign w:val="center"/>
          </w:tcPr>
          <w:p w:rsidR="001B7027" w:rsidRPr="003C70CE" w:rsidRDefault="001B7027" w:rsidP="00410E7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86A07" w:rsidRPr="003C70CE" w:rsidTr="00EE0F8B">
        <w:trPr>
          <w:trHeight w:val="357"/>
        </w:trPr>
        <w:tc>
          <w:tcPr>
            <w:tcW w:w="9498" w:type="dxa"/>
            <w:gridSpan w:val="9"/>
            <w:shd w:val="clear" w:color="auto" w:fill="D9D9D9" w:themeFill="background1" w:themeFillShade="D9"/>
          </w:tcPr>
          <w:p w:rsidR="00F86A07" w:rsidRPr="003C70CE" w:rsidRDefault="00F86A07" w:rsidP="002B70C8">
            <w:pPr>
              <w:jc w:val="left"/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事業内容</w:t>
            </w:r>
          </w:p>
        </w:tc>
      </w:tr>
      <w:tr w:rsidR="00F86A07" w:rsidRPr="003C70CE" w:rsidTr="00DF7315">
        <w:trPr>
          <w:trHeight w:val="1183"/>
        </w:trPr>
        <w:tc>
          <w:tcPr>
            <w:tcW w:w="9498" w:type="dxa"/>
            <w:gridSpan w:val="9"/>
          </w:tcPr>
          <w:p w:rsidR="00F86A07" w:rsidRPr="003C70CE" w:rsidRDefault="00F86A07" w:rsidP="002B70C8">
            <w:pPr>
              <w:jc w:val="left"/>
              <w:rPr>
                <w:rFonts w:ascii="BIZ UDゴシック" w:eastAsia="BIZ UDゴシック" w:hAnsi="BIZ UDゴシック" w:hint="eastAsia"/>
              </w:rPr>
            </w:pPr>
            <w:bookmarkStart w:id="0" w:name="_GoBack"/>
            <w:bookmarkEnd w:id="0"/>
          </w:p>
        </w:tc>
      </w:tr>
      <w:tr w:rsidR="00F86A07" w:rsidRPr="003C70CE" w:rsidTr="00EE0F8B">
        <w:trPr>
          <w:trHeight w:val="357"/>
        </w:trPr>
        <w:tc>
          <w:tcPr>
            <w:tcW w:w="9498" w:type="dxa"/>
            <w:gridSpan w:val="9"/>
            <w:shd w:val="clear" w:color="auto" w:fill="D9D9D9" w:themeFill="background1" w:themeFillShade="D9"/>
          </w:tcPr>
          <w:p w:rsidR="00F86A07" w:rsidRPr="003C70CE" w:rsidRDefault="00D868B7" w:rsidP="002B70C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経営理念・</w:t>
            </w:r>
            <w:r w:rsidR="00F86A07" w:rsidRPr="003C70CE">
              <w:rPr>
                <w:rFonts w:ascii="BIZ UDゴシック" w:eastAsia="BIZ UDゴシック" w:hAnsi="BIZ UDゴシック"/>
              </w:rPr>
              <w:t>ビジョン</w:t>
            </w:r>
          </w:p>
        </w:tc>
      </w:tr>
      <w:tr w:rsidR="00F86A07" w:rsidRPr="003C70CE" w:rsidTr="00DF7315">
        <w:trPr>
          <w:trHeight w:val="1178"/>
        </w:trPr>
        <w:tc>
          <w:tcPr>
            <w:tcW w:w="9498" w:type="dxa"/>
            <w:gridSpan w:val="9"/>
          </w:tcPr>
          <w:p w:rsidR="00F86A07" w:rsidRPr="003C70CE" w:rsidRDefault="00F86A07" w:rsidP="00DF7315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86A07" w:rsidRPr="003C70CE" w:rsidTr="00EE0F8B">
        <w:trPr>
          <w:trHeight w:val="357"/>
        </w:trPr>
        <w:tc>
          <w:tcPr>
            <w:tcW w:w="9498" w:type="dxa"/>
            <w:gridSpan w:val="9"/>
            <w:shd w:val="clear" w:color="auto" w:fill="D9D9D9" w:themeFill="background1" w:themeFillShade="D9"/>
          </w:tcPr>
          <w:p w:rsidR="00F86A07" w:rsidRPr="003C70CE" w:rsidRDefault="00D868B7" w:rsidP="002B70C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特色・強み・</w:t>
            </w:r>
            <w:r w:rsidR="00F86A07" w:rsidRPr="003C70CE">
              <w:rPr>
                <w:rFonts w:ascii="BIZ UDゴシック" w:eastAsia="BIZ UDゴシック" w:hAnsi="BIZ UDゴシック" w:hint="eastAsia"/>
              </w:rPr>
              <w:t>将来展望</w:t>
            </w:r>
          </w:p>
        </w:tc>
      </w:tr>
      <w:tr w:rsidR="00F86A07" w:rsidRPr="003C70CE" w:rsidTr="00DF7315">
        <w:trPr>
          <w:trHeight w:val="1186"/>
        </w:trPr>
        <w:tc>
          <w:tcPr>
            <w:tcW w:w="9498" w:type="dxa"/>
            <w:gridSpan w:val="9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86A07" w:rsidRPr="003C70CE" w:rsidTr="00EE0F8B">
        <w:trPr>
          <w:trHeight w:val="357"/>
        </w:trPr>
        <w:tc>
          <w:tcPr>
            <w:tcW w:w="9498" w:type="dxa"/>
            <w:gridSpan w:val="9"/>
            <w:shd w:val="clear" w:color="auto" w:fill="D9D9D9" w:themeFill="background1" w:themeFillShade="D9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 w:hint="eastAsia"/>
              </w:rPr>
              <w:t>求める人材像</w:t>
            </w:r>
          </w:p>
        </w:tc>
      </w:tr>
      <w:tr w:rsidR="00F86A07" w:rsidRPr="003C70CE" w:rsidTr="00DF7315">
        <w:trPr>
          <w:trHeight w:val="1168"/>
        </w:trPr>
        <w:tc>
          <w:tcPr>
            <w:tcW w:w="9498" w:type="dxa"/>
            <w:gridSpan w:val="9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86A07" w:rsidRPr="003C70CE" w:rsidTr="00EE0F8B">
        <w:trPr>
          <w:trHeight w:val="357"/>
        </w:trPr>
        <w:tc>
          <w:tcPr>
            <w:tcW w:w="9498" w:type="dxa"/>
            <w:gridSpan w:val="9"/>
            <w:shd w:val="clear" w:color="auto" w:fill="D9D9D9" w:themeFill="background1" w:themeFillShade="D9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トピックス</w:t>
            </w:r>
          </w:p>
        </w:tc>
      </w:tr>
      <w:tr w:rsidR="00F86A07" w:rsidRPr="003C70CE" w:rsidTr="00DF7315">
        <w:trPr>
          <w:trHeight w:val="1187"/>
        </w:trPr>
        <w:tc>
          <w:tcPr>
            <w:tcW w:w="9498" w:type="dxa"/>
            <w:gridSpan w:val="9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86A07" w:rsidRPr="003C70CE" w:rsidTr="00EE0F8B">
        <w:trPr>
          <w:trHeight w:val="357"/>
        </w:trPr>
        <w:tc>
          <w:tcPr>
            <w:tcW w:w="9498" w:type="dxa"/>
            <w:gridSpan w:val="9"/>
            <w:shd w:val="clear" w:color="auto" w:fill="D9D9D9" w:themeFill="background1" w:themeFillShade="D9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/>
              </w:rPr>
            </w:pPr>
            <w:r w:rsidRPr="003C70CE">
              <w:rPr>
                <w:rFonts w:ascii="BIZ UDゴシック" w:eastAsia="BIZ UDゴシック" w:hAnsi="BIZ UDゴシック"/>
              </w:rPr>
              <w:t>志望理由・やりたいこと・関心事項</w:t>
            </w:r>
          </w:p>
        </w:tc>
      </w:tr>
      <w:tr w:rsidR="00F86A07" w:rsidRPr="003C70CE" w:rsidTr="00DF7315">
        <w:trPr>
          <w:trHeight w:val="1319"/>
        </w:trPr>
        <w:tc>
          <w:tcPr>
            <w:tcW w:w="9498" w:type="dxa"/>
            <w:gridSpan w:val="9"/>
          </w:tcPr>
          <w:p w:rsidR="00F86A07" w:rsidRPr="003C70CE" w:rsidRDefault="00F86A07" w:rsidP="002B70C8">
            <w:pPr>
              <w:rPr>
                <w:rFonts w:ascii="BIZ UDゴシック" w:eastAsia="BIZ UDゴシック" w:hAnsi="BIZ UDゴシック"/>
              </w:rPr>
            </w:pPr>
          </w:p>
        </w:tc>
      </w:tr>
      <w:tr w:rsidR="00E00290" w:rsidRPr="003C70CE" w:rsidTr="00E00290">
        <w:trPr>
          <w:trHeight w:val="357"/>
        </w:trPr>
        <w:tc>
          <w:tcPr>
            <w:tcW w:w="4749" w:type="dxa"/>
            <w:gridSpan w:val="4"/>
            <w:shd w:val="clear" w:color="auto" w:fill="D9D9D9" w:themeFill="background1" w:themeFillShade="D9"/>
          </w:tcPr>
          <w:p w:rsidR="00E00290" w:rsidRPr="003C70CE" w:rsidRDefault="00E00290" w:rsidP="002B70C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採用</w:t>
            </w:r>
            <w:r w:rsidR="00055CBF" w:rsidRPr="00DF7315">
              <w:rPr>
                <w:rFonts w:ascii="BIZ UDゴシック" w:eastAsia="BIZ UDゴシック" w:hAnsi="BIZ UDゴシック"/>
              </w:rPr>
              <w:t>情報・</w:t>
            </w:r>
            <w:r>
              <w:rPr>
                <w:rFonts w:ascii="BIZ UDゴシック" w:eastAsia="BIZ UDゴシック" w:hAnsi="BIZ UDゴシック"/>
              </w:rPr>
              <w:t>スケジュール</w:t>
            </w:r>
          </w:p>
        </w:tc>
        <w:tc>
          <w:tcPr>
            <w:tcW w:w="4749" w:type="dxa"/>
            <w:gridSpan w:val="5"/>
            <w:shd w:val="clear" w:color="auto" w:fill="D9D9D9" w:themeFill="background1" w:themeFillShade="D9"/>
          </w:tcPr>
          <w:p w:rsidR="00E00290" w:rsidRPr="003C70CE" w:rsidRDefault="00E00290" w:rsidP="00E0029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その他</w:t>
            </w:r>
          </w:p>
        </w:tc>
      </w:tr>
      <w:tr w:rsidR="00E00290" w:rsidRPr="003C70CE" w:rsidTr="00DF7315">
        <w:trPr>
          <w:trHeight w:val="1183"/>
        </w:trPr>
        <w:tc>
          <w:tcPr>
            <w:tcW w:w="4749" w:type="dxa"/>
            <w:gridSpan w:val="4"/>
          </w:tcPr>
          <w:p w:rsidR="00E00290" w:rsidRPr="003C70CE" w:rsidRDefault="00E00290" w:rsidP="002B70C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749" w:type="dxa"/>
            <w:gridSpan w:val="5"/>
          </w:tcPr>
          <w:p w:rsidR="00E00290" w:rsidRPr="003C70CE" w:rsidRDefault="00E00290" w:rsidP="002B70C8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:rsidR="00F86A07" w:rsidRPr="003C70CE" w:rsidRDefault="00F86A07">
      <w:pPr>
        <w:rPr>
          <w:rFonts w:ascii="BIZ UDゴシック" w:eastAsia="BIZ UDゴシック" w:hAnsi="BIZ UDゴシック"/>
        </w:rPr>
      </w:pPr>
    </w:p>
    <w:sectPr w:rsidR="00F86A07" w:rsidRPr="003C70CE" w:rsidSect="00F86A07">
      <w:pgSz w:w="11906" w:h="16838"/>
      <w:pgMar w:top="851" w:right="1701" w:bottom="85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40"/>
    <w:rsid w:val="00055CBF"/>
    <w:rsid w:val="001B7027"/>
    <w:rsid w:val="00223132"/>
    <w:rsid w:val="003C70CE"/>
    <w:rsid w:val="00405FD7"/>
    <w:rsid w:val="00410E75"/>
    <w:rsid w:val="007D4A40"/>
    <w:rsid w:val="009D7E64"/>
    <w:rsid w:val="00B5116D"/>
    <w:rsid w:val="00BD35D2"/>
    <w:rsid w:val="00D868B7"/>
    <w:rsid w:val="00DF7315"/>
    <w:rsid w:val="00E00290"/>
    <w:rsid w:val="00EE0F8B"/>
    <w:rsid w:val="00F8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D7E78D-BB53-4026-85B3-2989E245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873C-5332-47C7-9744-5121D7CD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DCB60FA3.dotm</Template>
  <TotalTime>71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2021-01-28T07:04:00Z</dcterms:created>
  <dcterms:modified xsi:type="dcterms:W3CDTF">2021-04-13T03:32:00Z</dcterms:modified>
</cp:coreProperties>
</file>